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80" w:rsidRPr="00496F80" w:rsidRDefault="00496F80" w:rsidP="00496F80">
      <w:pPr>
        <w:rPr>
          <w:sz w:val="28"/>
          <w:szCs w:val="28"/>
        </w:rPr>
      </w:pPr>
      <w:r w:rsidRPr="00496F80">
        <w:rPr>
          <w:b/>
          <w:bCs/>
          <w:sz w:val="28"/>
          <w:szCs w:val="28"/>
        </w:rPr>
        <w:t>Сюжетно - ролевая игра </w:t>
      </w:r>
      <w:r w:rsidRPr="00496F80">
        <w:rPr>
          <w:b/>
          <w:bCs/>
          <w:i/>
          <w:iCs/>
          <w:sz w:val="28"/>
          <w:szCs w:val="28"/>
        </w:rPr>
        <w:t>«Госпиталь»</w:t>
      </w:r>
    </w:p>
    <w:p w:rsidR="00496F80" w:rsidRPr="00496F80" w:rsidRDefault="00496F80" w:rsidP="00496F80">
      <w:r w:rsidRPr="00496F80">
        <w:rPr>
          <w:b/>
          <w:bCs/>
        </w:rPr>
        <w:t> Программное содержание игры:</w:t>
      </w:r>
    </w:p>
    <w:p w:rsidR="00496F80" w:rsidRPr="00496F80" w:rsidRDefault="00496F80" w:rsidP="00496F80">
      <w:r w:rsidRPr="00496F80">
        <w:t>1. Отражать в игре труд военных врачей, медсестер, санитарок;</w:t>
      </w:r>
    </w:p>
    <w:p w:rsidR="00496F80" w:rsidRPr="00496F80" w:rsidRDefault="00496F80" w:rsidP="00496F80">
      <w:r w:rsidRPr="00496F80">
        <w:t>2. Продолжать формировать умение объединяться в игре, выполнять взятые на себя роли</w:t>
      </w:r>
      <w:proofErr w:type="gramStart"/>
      <w:r w:rsidRPr="00496F80">
        <w:t xml:space="preserve"> ;</w:t>
      </w:r>
      <w:proofErr w:type="gramEnd"/>
    </w:p>
    <w:p w:rsidR="00496F80" w:rsidRPr="00496F80" w:rsidRDefault="00496F80" w:rsidP="00496F80">
      <w:r w:rsidRPr="00496F80">
        <w:t>3. Воспитывать дружеские взаимоотношения между детьми, умение считаться с интересами товарищей, оказывать им посильную помощь.</w:t>
      </w:r>
    </w:p>
    <w:p w:rsidR="00496F80" w:rsidRPr="00496F80" w:rsidRDefault="00496F80" w:rsidP="00496F80">
      <w:r w:rsidRPr="00496F80">
        <w:t>4. Воспитывать уважение к военным врачам, благодарность за их тяжелый труд.</w:t>
      </w:r>
    </w:p>
    <w:p w:rsidR="00496F80" w:rsidRPr="00496F80" w:rsidRDefault="00496F80" w:rsidP="00496F80">
      <w:r w:rsidRPr="00496F80">
        <w:rPr>
          <w:b/>
          <w:bCs/>
        </w:rPr>
        <w:t>Ход игры:</w:t>
      </w:r>
    </w:p>
    <w:p w:rsidR="00496F80" w:rsidRPr="00496F80" w:rsidRDefault="00496F80" w:rsidP="00496F80">
      <w:r w:rsidRPr="00496F80">
        <w:t>Воспитатель: Врачи бывают разные, есть среди них и такие, у кого на плечах - погоны. Это военные врачи. Военный врач - профессия непростая, но чрезвычайно нужная. Главная задача военврача – спасать жизни раненных солдат. А помогают военным врачам в их нелегкой работе военные медсестры и санитары.</w:t>
      </w:r>
    </w:p>
    <w:p w:rsidR="00496F80" w:rsidRPr="00496F80" w:rsidRDefault="00496F80" w:rsidP="00496F80">
      <w:r w:rsidRPr="00496F80">
        <w:t>Ребята, я предлагаю вам поиграть в игру </w:t>
      </w:r>
      <w:r w:rsidRPr="00496F80">
        <w:rPr>
          <w:i/>
          <w:iCs/>
        </w:rPr>
        <w:t>«Госпиталь»</w:t>
      </w:r>
    </w:p>
    <w:p w:rsidR="00496F80" w:rsidRPr="00496F80" w:rsidRDefault="00496F80" w:rsidP="00496F80">
      <w:r w:rsidRPr="00496F80">
        <w:t>Что такое госпиталь?</w:t>
      </w:r>
    </w:p>
    <w:p w:rsidR="00496F80" w:rsidRPr="00496F80" w:rsidRDefault="00496F80" w:rsidP="00496F80">
      <w:r w:rsidRPr="00496F80">
        <w:t>Дети: Это больница для раненых бойцов.</w:t>
      </w:r>
    </w:p>
    <w:p w:rsidR="00496F80" w:rsidRPr="00496F80" w:rsidRDefault="00496F80" w:rsidP="00496F80">
      <w:r w:rsidRPr="00496F80">
        <w:t xml:space="preserve">Воспитатель: В нашей игре военный госпиталь находится рядом с передовой, где наши бойцы сражаются с врагом. Задача нашего госпиталя- оказать первую помощь раненым бойцам и отправить их в </w:t>
      </w:r>
      <w:proofErr w:type="spellStart"/>
      <w:proofErr w:type="gramStart"/>
      <w:r w:rsidRPr="00496F80">
        <w:t>в</w:t>
      </w:r>
      <w:proofErr w:type="spellEnd"/>
      <w:proofErr w:type="gramEnd"/>
      <w:r w:rsidRPr="00496F80">
        <w:t xml:space="preserve"> тыл подальше от линии фронта, где, в безопасности, они будут лечиться до выздоровления.</w:t>
      </w:r>
    </w:p>
    <w:p w:rsidR="00496F80" w:rsidRPr="00496F80" w:rsidRDefault="00496F80" w:rsidP="00496F80">
      <w:r w:rsidRPr="00496F80">
        <w:t xml:space="preserve">Давайте, вспомним какую </w:t>
      </w:r>
      <w:proofErr w:type="gramStart"/>
      <w:r w:rsidRPr="00496F80">
        <w:t>работу</w:t>
      </w:r>
      <w:proofErr w:type="gramEnd"/>
      <w:r w:rsidRPr="00496F80">
        <w:t xml:space="preserve"> выполняют врачи, какую медсестры, какую санитарки.</w:t>
      </w:r>
    </w:p>
    <w:p w:rsidR="00496F80" w:rsidRPr="00496F80" w:rsidRDefault="00496F80" w:rsidP="00496F80">
      <w:r w:rsidRPr="00496F80">
        <w:t>Дети: Главврач руководит работой военного госпиталя. Врачи-хирурги проводят операции, вытаскивают у раненых бойцов пули и осколки, зашивают раны, назначают лекарства. Медсестры выполняют назначения врача: делают перевязки раненым, дают лекарства, делают уколы. Санитарки ухаживают за ранеными, кормят их, меняют им белье, помогают умыться.</w:t>
      </w:r>
    </w:p>
    <w:p w:rsidR="00496F80" w:rsidRPr="00496F80" w:rsidRDefault="00496F80" w:rsidP="00496F80">
      <w:r w:rsidRPr="00496F80">
        <w:t>Воспитатель: Теперь нам надо распределить роли и приготовить атрибуты для игры.</w:t>
      </w:r>
    </w:p>
    <w:p w:rsidR="00496F80" w:rsidRPr="00496F80" w:rsidRDefault="00496F80" w:rsidP="00496F80">
      <w:r w:rsidRPr="00496F80">
        <w:t>Дети, с помощью воспитателя, распределяют роли: главного врача, врача приемного покоя, врача-хирурга, медсестер и санитарок.</w:t>
      </w:r>
    </w:p>
    <w:p w:rsidR="00496F80" w:rsidRPr="00496F80" w:rsidRDefault="00496F80" w:rsidP="00496F80">
      <w:r w:rsidRPr="00496F80">
        <w:t>Готовят атрибуты.</w:t>
      </w:r>
    </w:p>
    <w:p w:rsidR="00496F80" w:rsidRPr="00496F80" w:rsidRDefault="00496F80" w:rsidP="00496F80">
      <w:r w:rsidRPr="00496F80">
        <w:rPr>
          <w:b/>
          <w:bCs/>
        </w:rPr>
        <w:t>Атрибуты к игре:</w:t>
      </w:r>
    </w:p>
    <w:p w:rsidR="00496F80" w:rsidRPr="00496F80" w:rsidRDefault="00496F80" w:rsidP="00496F80">
      <w:r w:rsidRPr="00496F80">
        <w:t>1. Кушетка, и койки.</w:t>
      </w:r>
    </w:p>
    <w:p w:rsidR="00496F80" w:rsidRPr="00496F80" w:rsidRDefault="00496F80" w:rsidP="00496F80">
      <w:r w:rsidRPr="00496F80">
        <w:t>2. Подставка для лекарства.</w:t>
      </w:r>
    </w:p>
    <w:p w:rsidR="00496F80" w:rsidRPr="00496F80" w:rsidRDefault="00496F80" w:rsidP="00496F80">
      <w:r w:rsidRPr="00496F80">
        <w:t>3. Набор медикаментов.</w:t>
      </w:r>
    </w:p>
    <w:p w:rsidR="00496F80" w:rsidRPr="00496F80" w:rsidRDefault="00496F80" w:rsidP="00496F80">
      <w:r w:rsidRPr="00496F80">
        <w:t>4. Набор медицинских инструментов.</w:t>
      </w:r>
    </w:p>
    <w:p w:rsidR="00496F80" w:rsidRPr="00496F80" w:rsidRDefault="00496F80" w:rsidP="00496F80">
      <w:r w:rsidRPr="00496F80">
        <w:t>5. Биты, вата.</w:t>
      </w:r>
    </w:p>
    <w:p w:rsidR="00496F80" w:rsidRPr="00496F80" w:rsidRDefault="00496F80" w:rsidP="00496F80">
      <w:r w:rsidRPr="00496F80">
        <w:t>6. Медицинские халаты.</w:t>
      </w:r>
    </w:p>
    <w:p w:rsidR="00496F80" w:rsidRPr="00496F80" w:rsidRDefault="00496F80" w:rsidP="00496F80">
      <w:r w:rsidRPr="00496F80">
        <w:t>7. Косынки для медсестры.</w:t>
      </w:r>
    </w:p>
    <w:p w:rsidR="00496F80" w:rsidRPr="00496F80" w:rsidRDefault="00496F80" w:rsidP="00496F80">
      <w:r w:rsidRPr="00496F80">
        <w:t>8. Шапочки для врачей.</w:t>
      </w:r>
    </w:p>
    <w:p w:rsidR="00496F80" w:rsidRPr="00496F80" w:rsidRDefault="00496F80" w:rsidP="00496F80">
      <w:r w:rsidRPr="00496F80">
        <w:t>9. Медицинские карты раненых бойцов.</w:t>
      </w:r>
    </w:p>
    <w:p w:rsidR="00496F80" w:rsidRPr="00496F80" w:rsidRDefault="00496F80" w:rsidP="00496F80">
      <w:r w:rsidRPr="00496F80">
        <w:t>Воспитатель: Медицинскому персоналу приготовится к работе, прибыла машина с ранеными.</w:t>
      </w:r>
    </w:p>
    <w:p w:rsidR="00496F80" w:rsidRPr="00496F80" w:rsidRDefault="00496F80" w:rsidP="00496F80">
      <w:r w:rsidRPr="00496F80">
        <w:t>Гл. врач: Санитаркам и медсестрам помочь раненым, доставить их в приемный покой.</w:t>
      </w:r>
    </w:p>
    <w:p w:rsidR="00496F80" w:rsidRPr="00496F80" w:rsidRDefault="00496F80" w:rsidP="00496F80">
      <w:r w:rsidRPr="00496F80">
        <w:t>Санитарки и медсестры приводят раненых в приемный покой.</w:t>
      </w:r>
    </w:p>
    <w:p w:rsidR="00496F80" w:rsidRPr="00496F80" w:rsidRDefault="00496F80" w:rsidP="00496F80">
      <w:r w:rsidRPr="00496F80">
        <w:t>Гл. врач: Первыми на осмотр, проводите тяжелораненых бойцов.</w:t>
      </w:r>
    </w:p>
    <w:p w:rsidR="00496F80" w:rsidRPr="00496F80" w:rsidRDefault="00496F80" w:rsidP="00496F80">
      <w:r w:rsidRPr="00496F80">
        <w:t>Медсестра докладывает врачу приемного покоя:</w:t>
      </w:r>
    </w:p>
    <w:p w:rsidR="00496F80" w:rsidRPr="00496F80" w:rsidRDefault="00496F80" w:rsidP="00496F80">
      <w:r w:rsidRPr="00496F80">
        <w:t xml:space="preserve">Боец Иван </w:t>
      </w:r>
      <w:proofErr w:type="spellStart"/>
      <w:r w:rsidRPr="00496F80">
        <w:t>Лишик</w:t>
      </w:r>
      <w:proofErr w:type="spellEnd"/>
      <w:r w:rsidRPr="00496F80">
        <w:t>, ранение в голову осколком мины.</w:t>
      </w:r>
    </w:p>
    <w:p w:rsidR="00496F80" w:rsidRPr="00496F80" w:rsidRDefault="00496F80" w:rsidP="00496F80">
      <w:r w:rsidRPr="00496F80">
        <w:t>Врач осматривает бойца и отправляет в операционную.</w:t>
      </w:r>
    </w:p>
    <w:p w:rsidR="00496F80" w:rsidRPr="00496F80" w:rsidRDefault="00496F80" w:rsidP="00496F80">
      <w:r w:rsidRPr="00496F80">
        <w:t>В операционной врач-хирург и медсестра извлекают осколок, зашивают рану и переводят бойца в палату.</w:t>
      </w:r>
    </w:p>
    <w:p w:rsidR="00496F80" w:rsidRPr="00496F80" w:rsidRDefault="00496F80" w:rsidP="00496F80">
      <w:r w:rsidRPr="00496F80">
        <w:t>Медсестра врачу: Боец Максим Мельников, пулевое ранение в руку.</w:t>
      </w:r>
    </w:p>
    <w:p w:rsidR="00496F80" w:rsidRPr="00496F80" w:rsidRDefault="00496F80" w:rsidP="00496F80">
      <w:r w:rsidRPr="00496F80">
        <w:t>Врач приемного покоя: Бойцу нужна перевязка. Медсестра, проведите бойца в процедурный кабинет.</w:t>
      </w:r>
    </w:p>
    <w:p w:rsidR="00496F80" w:rsidRPr="00496F80" w:rsidRDefault="00496F80" w:rsidP="00496F80">
      <w:r w:rsidRPr="00496F80">
        <w:lastRenderedPageBreak/>
        <w:t>Медсестра проводит бойца в процедурный кабинет, обрабатывает рану и делает перевязку. Санитарка проводит бойца в палату.</w:t>
      </w:r>
    </w:p>
    <w:p w:rsidR="00496F80" w:rsidRPr="00496F80" w:rsidRDefault="00496F80" w:rsidP="00496F80">
      <w:r w:rsidRPr="00496F80">
        <w:t>Медсестра врачу: Боец Александр Ющенко, танкист, ожоги лица.</w:t>
      </w:r>
    </w:p>
    <w:p w:rsidR="00496F80" w:rsidRPr="00496F80" w:rsidRDefault="00496F80" w:rsidP="00496F80">
      <w:r w:rsidRPr="00496F80">
        <w:t>Врач осматривает бойца, дает распоряжения медсестре. Бойцу оказывают медицинскую помощь.</w:t>
      </w:r>
    </w:p>
    <w:p w:rsidR="00496F80" w:rsidRPr="00496F80" w:rsidRDefault="00496F80" w:rsidP="00496F80">
      <w:r w:rsidRPr="00496F80">
        <w:t>Медсестра врачу: Сержант Артем Сургаев, пулевое ранение ноги.</w:t>
      </w:r>
    </w:p>
    <w:p w:rsidR="00496F80" w:rsidRPr="00496F80" w:rsidRDefault="00496F80" w:rsidP="00496F80">
      <w:r w:rsidRPr="00496F80">
        <w:t>Врач осматривает рану и отправляет бойца в операционную. Врач-хирург проводит операцию. Санитарка переводит бойца в палату.</w:t>
      </w:r>
    </w:p>
    <w:p w:rsidR="00496F80" w:rsidRPr="00496F80" w:rsidRDefault="00496F80" w:rsidP="00496F80">
      <w:r w:rsidRPr="00496F80">
        <w:t>Медсестра врачу: Капитан Тимофей Аксенов ранение в живот. Врач осматривает бойца и отправляет в операционную.</w:t>
      </w:r>
    </w:p>
    <w:p w:rsidR="00496F80" w:rsidRPr="00496F80" w:rsidRDefault="00496F80" w:rsidP="00496F80">
      <w:r w:rsidRPr="00496F80">
        <w:t>Врач: Медсестра, заполните медицинские карты раненых бойцов.</w:t>
      </w:r>
    </w:p>
    <w:p w:rsidR="00496F80" w:rsidRPr="00496F80" w:rsidRDefault="00496F80" w:rsidP="00496F80">
      <w:r w:rsidRPr="00496F80">
        <w:t>Врач и медсестры проводят обход раненых бойцов в палате. Справляются об их самочувствии, и врач назначает им лечебные процедуры.</w:t>
      </w:r>
    </w:p>
    <w:p w:rsidR="00496F80" w:rsidRPr="00496F80" w:rsidRDefault="00496F80" w:rsidP="00496F80">
      <w:r w:rsidRPr="00496F80">
        <w:t>Медсестра санитаркам: Раненых необходимо накормить и провести гигиенические процедуры.</w:t>
      </w:r>
    </w:p>
    <w:p w:rsidR="00496F80" w:rsidRPr="00496F80" w:rsidRDefault="00496F80" w:rsidP="00496F80">
      <w:r w:rsidRPr="00496F80">
        <w:t>Санитарки ухаживают за ранеными.</w:t>
      </w:r>
    </w:p>
    <w:p w:rsidR="00496F80" w:rsidRPr="00496F80" w:rsidRDefault="00496F80" w:rsidP="00496F80">
      <w:r w:rsidRPr="00496F80">
        <w:t>Врач медсестрам: Скоро прибудет машина для доставки раненых в тыл. Прошу подготовить раненых и документы.</w:t>
      </w:r>
    </w:p>
    <w:p w:rsidR="00496F80" w:rsidRPr="00496F80" w:rsidRDefault="00496F80" w:rsidP="00496F80">
      <w:r w:rsidRPr="00496F80">
        <w:t>Медсестры проводят процедуры с ранеными и готовят документы.</w:t>
      </w:r>
    </w:p>
    <w:p w:rsidR="00496F80" w:rsidRPr="00496F80" w:rsidRDefault="00496F80" w:rsidP="00496F80">
      <w:r w:rsidRPr="00496F80">
        <w:t xml:space="preserve">Прибывает машина. Санитарки помогают раненым сесть в </w:t>
      </w:r>
      <w:proofErr w:type="gramStart"/>
      <w:r w:rsidRPr="00496F80">
        <w:t>машину</w:t>
      </w:r>
      <w:proofErr w:type="gramEnd"/>
      <w:r w:rsidRPr="00496F80">
        <w:t xml:space="preserve"> и машина уезжает в тыл.</w:t>
      </w:r>
    </w:p>
    <w:p w:rsidR="00496F80" w:rsidRPr="00496F80" w:rsidRDefault="00496F80" w:rsidP="00496F80">
      <w:r w:rsidRPr="00496F80">
        <w:t>Гл. врач собирает медицинский персонал:</w:t>
      </w:r>
    </w:p>
    <w:p w:rsidR="00496F80" w:rsidRPr="00496F80" w:rsidRDefault="00496F80" w:rsidP="00496F80">
      <w:r w:rsidRPr="00496F80">
        <w:t>Сегодня мы оказали медицинскую помощь раненым бойцам, прибывшим к нам с передовой и отправили их в тыл. Спасибо всем за работу. Сейчас нам необходимо готовится к приему новых раненых с передовой, прошу всех приступить к работе.</w:t>
      </w:r>
    </w:p>
    <w:p w:rsidR="00496F80" w:rsidRPr="00496F80" w:rsidRDefault="00496F80" w:rsidP="00496F80">
      <w:r w:rsidRPr="00496F80">
        <w:t xml:space="preserve">Игра может </w:t>
      </w:r>
      <w:proofErr w:type="gramStart"/>
      <w:r w:rsidRPr="00496F80">
        <w:t>повторится</w:t>
      </w:r>
      <w:proofErr w:type="gramEnd"/>
      <w:r w:rsidRPr="00496F80">
        <w:t xml:space="preserve"> по желанию детей.</w:t>
      </w:r>
    </w:p>
    <w:p w:rsidR="00FA01D9" w:rsidRDefault="00FA01D9"/>
    <w:sectPr w:rsidR="00FA01D9" w:rsidSect="00FA0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E4" w:rsidRDefault="00C926E4">
      <w:r>
        <w:separator/>
      </w:r>
    </w:p>
  </w:endnote>
  <w:endnote w:type="continuationSeparator" w:id="0">
    <w:p w:rsidR="00C926E4" w:rsidRDefault="00C9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D9" w:rsidRDefault="00FA01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D9" w:rsidRDefault="00FA01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D9" w:rsidRDefault="00FA01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E4" w:rsidRDefault="00C926E4">
      <w:r>
        <w:separator/>
      </w:r>
    </w:p>
  </w:footnote>
  <w:footnote w:type="continuationSeparator" w:id="0">
    <w:p w:rsidR="00C926E4" w:rsidRDefault="00C92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D9" w:rsidRDefault="00FA01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D9" w:rsidRDefault="00FA01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D9" w:rsidRDefault="00FA01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926E4"/>
    <w:rsid w:val="000C4C75"/>
    <w:rsid w:val="00496F80"/>
    <w:rsid w:val="00C926E4"/>
    <w:rsid w:val="00FA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D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2020-04-29T16:50:00Z</dcterms:created>
  <dcterms:modified xsi:type="dcterms:W3CDTF">2020-04-29T16:52:00Z</dcterms:modified>
</cp:coreProperties>
</file>