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E9" w:rsidRPr="002719E9" w:rsidRDefault="002719E9" w:rsidP="002719E9">
      <w:pPr>
        <w:rPr>
          <w:b/>
          <w:sz w:val="36"/>
          <w:szCs w:val="36"/>
        </w:rPr>
      </w:pPr>
      <w:r w:rsidRPr="002719E9">
        <w:br/>
      </w:r>
      <w:r w:rsidRPr="002719E9">
        <w:rPr>
          <w:b/>
          <w:sz w:val="36"/>
          <w:szCs w:val="36"/>
        </w:rPr>
        <w:t>Конспект занятия по рисованию «</w:t>
      </w:r>
      <w:r>
        <w:rPr>
          <w:b/>
          <w:sz w:val="36"/>
          <w:szCs w:val="36"/>
        </w:rPr>
        <w:t>Победа русского народа</w:t>
      </w:r>
      <w:r w:rsidRPr="002719E9">
        <w:rPr>
          <w:b/>
          <w:sz w:val="36"/>
          <w:szCs w:val="36"/>
        </w:rPr>
        <w:t>» (подготовительная группа)</w:t>
      </w:r>
    </w:p>
    <w:p w:rsidR="002719E9" w:rsidRPr="002719E9" w:rsidRDefault="002719E9" w:rsidP="002719E9">
      <w:pPr>
        <w:rPr>
          <w:sz w:val="28"/>
          <w:szCs w:val="28"/>
        </w:rPr>
      </w:pPr>
      <w:r w:rsidRPr="002719E9">
        <w:rPr>
          <w:b/>
          <w:sz w:val="28"/>
          <w:szCs w:val="28"/>
          <w:u w:val="single"/>
        </w:rPr>
        <w:t>Цель</w:t>
      </w:r>
      <w:r w:rsidRPr="002719E9">
        <w:rPr>
          <w:sz w:val="28"/>
          <w:szCs w:val="28"/>
        </w:rPr>
        <w:t>: Воспитывать патриотические чувства, любовь к родине и гордость за Отечество, ветираноми Великой Отечественной войны.</w:t>
      </w:r>
    </w:p>
    <w:p w:rsidR="002719E9" w:rsidRPr="002719E9" w:rsidRDefault="002719E9" w:rsidP="002719E9">
      <w:pPr>
        <w:rPr>
          <w:sz w:val="28"/>
          <w:szCs w:val="28"/>
        </w:rPr>
      </w:pPr>
      <w:r w:rsidRPr="002719E9">
        <w:rPr>
          <w:b/>
          <w:sz w:val="28"/>
          <w:szCs w:val="28"/>
          <w:u w:val="single"/>
        </w:rPr>
        <w:t>Задачи</w:t>
      </w:r>
      <w:r w:rsidRPr="002719E9">
        <w:rPr>
          <w:sz w:val="28"/>
          <w:szCs w:val="28"/>
        </w:rPr>
        <w:t>: Отрабатывать различные приёмы </w:t>
      </w:r>
      <w:r w:rsidRPr="002719E9">
        <w:rPr>
          <w:bCs/>
          <w:sz w:val="28"/>
          <w:szCs w:val="28"/>
        </w:rPr>
        <w:t>рисования</w:t>
      </w:r>
      <w:r w:rsidRPr="002719E9">
        <w:rPr>
          <w:sz w:val="28"/>
          <w:szCs w:val="28"/>
        </w:rPr>
        <w:t>, развивать мелкую моторику пальцев рук, развивать умение подбирать краски по цветовой гамме.</w:t>
      </w:r>
    </w:p>
    <w:p w:rsidR="002719E9" w:rsidRPr="002719E9" w:rsidRDefault="002719E9" w:rsidP="002719E9">
      <w:pPr>
        <w:rPr>
          <w:sz w:val="28"/>
          <w:szCs w:val="28"/>
        </w:rPr>
      </w:pPr>
      <w:r w:rsidRPr="002719E9">
        <w:rPr>
          <w:b/>
          <w:sz w:val="28"/>
          <w:szCs w:val="28"/>
          <w:u w:val="single"/>
        </w:rPr>
        <w:t>Материал</w:t>
      </w:r>
      <w:r w:rsidRPr="002719E9">
        <w:rPr>
          <w:sz w:val="28"/>
          <w:szCs w:val="28"/>
        </w:rPr>
        <w:t>: кисти №2, краски разных цветов, альбомы, фотографии с изображением военных действий.</w:t>
      </w:r>
    </w:p>
    <w:p w:rsidR="002719E9" w:rsidRPr="002719E9" w:rsidRDefault="002719E9" w:rsidP="002719E9">
      <w:pPr>
        <w:rPr>
          <w:sz w:val="28"/>
          <w:szCs w:val="28"/>
        </w:rPr>
      </w:pPr>
      <w:r w:rsidRPr="002719E9">
        <w:rPr>
          <w:sz w:val="28"/>
          <w:szCs w:val="28"/>
        </w:rPr>
        <w:t>Ход занятия.</w:t>
      </w:r>
    </w:p>
    <w:p w:rsidR="002719E9" w:rsidRPr="002719E9" w:rsidRDefault="002719E9" w:rsidP="002719E9">
      <w:pPr>
        <w:rPr>
          <w:sz w:val="28"/>
          <w:szCs w:val="28"/>
        </w:rPr>
      </w:pPr>
      <w:r w:rsidRPr="002719E9">
        <w:rPr>
          <w:sz w:val="28"/>
          <w:szCs w:val="28"/>
        </w:rPr>
        <w:t>Беседа с детьми.</w:t>
      </w:r>
    </w:p>
    <w:p w:rsidR="002719E9" w:rsidRPr="002719E9" w:rsidRDefault="002719E9" w:rsidP="002719E9">
      <w:pPr>
        <w:rPr>
          <w:sz w:val="28"/>
          <w:szCs w:val="28"/>
        </w:rPr>
      </w:pPr>
      <w:r w:rsidRPr="002719E9">
        <w:rPr>
          <w:sz w:val="28"/>
          <w:szCs w:val="28"/>
        </w:rPr>
        <w:t>Много лет назад так же мирно жили люди. Пахали землю, сеяли хлеб, дети играли и учились, взрослые работали. В одно прекрасное утро на мирные страны стали падать бомбы - пришла война, которая принесла много горя. Весь народ встал на защиту Родины.</w:t>
      </w:r>
    </w:p>
    <w:p w:rsidR="002719E9" w:rsidRPr="002719E9" w:rsidRDefault="002719E9" w:rsidP="002719E9">
      <w:pPr>
        <w:rPr>
          <w:sz w:val="28"/>
          <w:szCs w:val="28"/>
        </w:rPr>
      </w:pPr>
      <w:r w:rsidRPr="002719E9">
        <w:rPr>
          <w:i/>
          <w:iCs/>
          <w:sz w:val="28"/>
          <w:szCs w:val="28"/>
        </w:rPr>
        <w:t>(Просмотр слайдов фотографий военных действий)</w:t>
      </w:r>
      <w:r w:rsidRPr="002719E9">
        <w:rPr>
          <w:sz w:val="28"/>
          <w:szCs w:val="28"/>
        </w:rPr>
        <w:t>.</w:t>
      </w:r>
    </w:p>
    <w:p w:rsidR="002719E9" w:rsidRPr="002719E9" w:rsidRDefault="002719E9" w:rsidP="002719E9">
      <w:pPr>
        <w:rPr>
          <w:sz w:val="28"/>
          <w:szCs w:val="28"/>
        </w:rPr>
      </w:pPr>
      <w:r w:rsidRPr="002719E9">
        <w:rPr>
          <w:sz w:val="28"/>
          <w:szCs w:val="28"/>
        </w:rPr>
        <w:t>- Дорогой ценой досталась нам эта </w:t>
      </w:r>
      <w:r w:rsidRPr="002719E9">
        <w:rPr>
          <w:b/>
          <w:bCs/>
          <w:sz w:val="28"/>
          <w:szCs w:val="28"/>
        </w:rPr>
        <w:t>победа</w:t>
      </w:r>
      <w:r w:rsidRPr="002719E9">
        <w:rPr>
          <w:sz w:val="28"/>
          <w:szCs w:val="28"/>
        </w:rPr>
        <w:t>: погибло много людей, но них не умрёт никогда. Пришло мирное время, но шрамы той войны остались в каждом городе, в каждом селе. Народ помнит о тех, кто погиб, защищая свою страну. Созданы памятники с красными звёздами, они хранят имена погибших героев. Но на многих не увидишь табличек с именами, только лишь количество захороненных.</w:t>
      </w:r>
    </w:p>
    <w:p w:rsidR="002719E9" w:rsidRPr="002719E9" w:rsidRDefault="002719E9" w:rsidP="002719E9">
      <w:pPr>
        <w:rPr>
          <w:sz w:val="28"/>
          <w:szCs w:val="28"/>
        </w:rPr>
      </w:pPr>
      <w:r w:rsidRPr="002719E9">
        <w:rPr>
          <w:sz w:val="28"/>
          <w:szCs w:val="28"/>
        </w:rPr>
        <w:t>- Каждый год наша страна отмечает праздник - </w:t>
      </w:r>
      <w:r w:rsidRPr="002719E9">
        <w:rPr>
          <w:b/>
          <w:bCs/>
          <w:sz w:val="28"/>
          <w:szCs w:val="28"/>
        </w:rPr>
        <w:t>День Победы</w:t>
      </w:r>
      <w:r w:rsidRPr="002719E9">
        <w:rPr>
          <w:sz w:val="28"/>
          <w:szCs w:val="28"/>
        </w:rPr>
        <w:t xml:space="preserve">. Много героических поступков было совершенно во время войны Героизм проявляли не только взрослые но и дети 10 - 14 лет, </w:t>
      </w:r>
      <w:proofErr w:type="gramStart"/>
      <w:r w:rsidRPr="002719E9">
        <w:rPr>
          <w:sz w:val="28"/>
          <w:szCs w:val="28"/>
        </w:rPr>
        <w:t>они</w:t>
      </w:r>
      <w:proofErr w:type="gramEnd"/>
      <w:r w:rsidRPr="002719E9">
        <w:rPr>
          <w:sz w:val="28"/>
          <w:szCs w:val="28"/>
        </w:rPr>
        <w:t xml:space="preserve"> как и взрослые делали всё что могли.</w:t>
      </w:r>
    </w:p>
    <w:p w:rsidR="002719E9" w:rsidRPr="002719E9" w:rsidRDefault="002719E9" w:rsidP="002719E9">
      <w:pPr>
        <w:rPr>
          <w:sz w:val="28"/>
          <w:szCs w:val="28"/>
        </w:rPr>
      </w:pPr>
      <w:r w:rsidRPr="002719E9">
        <w:rPr>
          <w:sz w:val="28"/>
          <w:szCs w:val="28"/>
        </w:rPr>
        <w:t>- Всё дальше в прошлое уходят годы страшной войны. Но подвиг людей, ставших на защиту Отечества, будет вечно жить в памяти народа. Мало осталось ветеранов той страшной войны. Но все они встречаются каждый год 9 мая и празднуют </w:t>
      </w:r>
      <w:r w:rsidRPr="002719E9">
        <w:rPr>
          <w:b/>
          <w:bCs/>
          <w:sz w:val="28"/>
          <w:szCs w:val="28"/>
        </w:rPr>
        <w:t>победу над фашизмом</w:t>
      </w:r>
      <w:proofErr w:type="gramStart"/>
      <w:r w:rsidRPr="002719E9">
        <w:rPr>
          <w:sz w:val="28"/>
          <w:szCs w:val="28"/>
        </w:rPr>
        <w:t>.</w:t>
      </w:r>
      <w:proofErr w:type="gramEnd"/>
      <w:r w:rsidRPr="002719E9">
        <w:rPr>
          <w:sz w:val="28"/>
          <w:szCs w:val="28"/>
        </w:rPr>
        <w:t> </w:t>
      </w:r>
      <w:r w:rsidRPr="002719E9">
        <w:rPr>
          <w:i/>
          <w:iCs/>
          <w:sz w:val="28"/>
          <w:szCs w:val="28"/>
        </w:rPr>
        <w:t>(</w:t>
      </w:r>
      <w:proofErr w:type="gramStart"/>
      <w:r w:rsidRPr="002719E9">
        <w:rPr>
          <w:i/>
          <w:iCs/>
          <w:sz w:val="28"/>
          <w:szCs w:val="28"/>
        </w:rPr>
        <w:t>п</w:t>
      </w:r>
      <w:proofErr w:type="gramEnd"/>
      <w:r w:rsidRPr="002719E9">
        <w:rPr>
          <w:i/>
          <w:iCs/>
          <w:sz w:val="28"/>
          <w:szCs w:val="28"/>
        </w:rPr>
        <w:t>оказ слайдов парада 9 мая)</w:t>
      </w:r>
      <w:r w:rsidRPr="002719E9">
        <w:rPr>
          <w:sz w:val="28"/>
          <w:szCs w:val="28"/>
        </w:rPr>
        <w:t>.</w:t>
      </w:r>
    </w:p>
    <w:p w:rsidR="002719E9" w:rsidRPr="002719E9" w:rsidRDefault="002719E9" w:rsidP="002719E9">
      <w:pPr>
        <w:rPr>
          <w:sz w:val="28"/>
          <w:szCs w:val="28"/>
        </w:rPr>
      </w:pPr>
      <w:r w:rsidRPr="002719E9">
        <w:rPr>
          <w:sz w:val="28"/>
          <w:szCs w:val="28"/>
        </w:rPr>
        <w:t>Основная часть.</w:t>
      </w:r>
    </w:p>
    <w:p w:rsidR="002719E9" w:rsidRPr="002719E9" w:rsidRDefault="002719E9" w:rsidP="002719E9">
      <w:pPr>
        <w:rPr>
          <w:sz w:val="28"/>
          <w:szCs w:val="28"/>
        </w:rPr>
      </w:pPr>
      <w:r w:rsidRPr="002719E9">
        <w:rPr>
          <w:sz w:val="28"/>
          <w:szCs w:val="28"/>
        </w:rPr>
        <w:t>- Сегодня на нашем </w:t>
      </w:r>
      <w:r w:rsidRPr="002719E9">
        <w:rPr>
          <w:b/>
          <w:bCs/>
          <w:sz w:val="28"/>
          <w:szCs w:val="28"/>
        </w:rPr>
        <w:t>занятии мы с вами будем рисовать победу над врагом</w:t>
      </w:r>
      <w:r w:rsidRPr="002719E9">
        <w:rPr>
          <w:sz w:val="28"/>
          <w:szCs w:val="28"/>
        </w:rPr>
        <w:t>, парад 9 мая. В процессе </w:t>
      </w:r>
      <w:r w:rsidRPr="002719E9">
        <w:rPr>
          <w:b/>
          <w:bCs/>
          <w:sz w:val="28"/>
          <w:szCs w:val="28"/>
        </w:rPr>
        <w:t>рисования</w:t>
      </w:r>
      <w:r w:rsidRPr="002719E9">
        <w:rPr>
          <w:sz w:val="28"/>
          <w:szCs w:val="28"/>
        </w:rPr>
        <w:t> воспитатель помогает индивидуально каждому ребёнку.</w:t>
      </w:r>
    </w:p>
    <w:p w:rsidR="002719E9" w:rsidRPr="002719E9" w:rsidRDefault="002719E9" w:rsidP="002719E9">
      <w:pPr>
        <w:rPr>
          <w:sz w:val="28"/>
          <w:szCs w:val="28"/>
        </w:rPr>
      </w:pPr>
      <w:r w:rsidRPr="002719E9">
        <w:rPr>
          <w:sz w:val="28"/>
          <w:szCs w:val="28"/>
        </w:rPr>
        <w:t>Итог </w:t>
      </w:r>
      <w:r w:rsidRPr="002719E9">
        <w:rPr>
          <w:b/>
          <w:bCs/>
          <w:sz w:val="28"/>
          <w:szCs w:val="28"/>
        </w:rPr>
        <w:t>занятия</w:t>
      </w:r>
      <w:r w:rsidRPr="002719E9">
        <w:rPr>
          <w:sz w:val="28"/>
          <w:szCs w:val="28"/>
        </w:rPr>
        <w:t>:</w:t>
      </w:r>
    </w:p>
    <w:p w:rsidR="002719E9" w:rsidRPr="002719E9" w:rsidRDefault="002719E9" w:rsidP="002719E9">
      <w:pPr>
        <w:rPr>
          <w:sz w:val="28"/>
          <w:szCs w:val="28"/>
        </w:rPr>
      </w:pPr>
      <w:r w:rsidRPr="002719E9">
        <w:rPr>
          <w:sz w:val="28"/>
          <w:szCs w:val="28"/>
          <w:u w:val="single"/>
        </w:rPr>
        <w:t>Много на свете есть важных слов</w:t>
      </w:r>
      <w:r w:rsidRPr="002719E9">
        <w:rPr>
          <w:sz w:val="28"/>
          <w:szCs w:val="28"/>
        </w:rPr>
        <w:t>: Мама, Родина, Счастье.</w:t>
      </w:r>
    </w:p>
    <w:p w:rsidR="002719E9" w:rsidRPr="002719E9" w:rsidRDefault="002719E9" w:rsidP="002719E9">
      <w:pPr>
        <w:rPr>
          <w:sz w:val="28"/>
          <w:szCs w:val="28"/>
        </w:rPr>
      </w:pPr>
      <w:r w:rsidRPr="002719E9">
        <w:rPr>
          <w:sz w:val="28"/>
          <w:szCs w:val="28"/>
        </w:rPr>
        <w:t>- А ещё есть важное слово - МИР! Мир - это Земля, мир - это Солнце, небо, звёзды, люди, дети.</w:t>
      </w:r>
    </w:p>
    <w:p w:rsidR="002719E9" w:rsidRPr="002719E9" w:rsidRDefault="002719E9" w:rsidP="002719E9">
      <w:pPr>
        <w:rPr>
          <w:sz w:val="28"/>
          <w:szCs w:val="28"/>
        </w:rPr>
      </w:pPr>
      <w:r w:rsidRPr="002719E9">
        <w:rPr>
          <w:sz w:val="28"/>
          <w:szCs w:val="28"/>
        </w:rPr>
        <w:t>Мир - это спокойная радостная жизнь. Нет войны, нет горя, нет слёз. Мир - главное слово на свете. Мир нужен всем.</w:t>
      </w:r>
    </w:p>
    <w:p w:rsidR="00911505" w:rsidRPr="002719E9" w:rsidRDefault="00911505">
      <w:pPr>
        <w:rPr>
          <w:sz w:val="28"/>
          <w:szCs w:val="28"/>
        </w:rPr>
      </w:pPr>
    </w:p>
    <w:sectPr w:rsidR="00911505" w:rsidRPr="002719E9" w:rsidSect="009115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BAC" w:rsidRDefault="00ED2BAC">
      <w:r>
        <w:separator/>
      </w:r>
    </w:p>
  </w:endnote>
  <w:endnote w:type="continuationSeparator" w:id="0">
    <w:p w:rsidR="00ED2BAC" w:rsidRDefault="00ED2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05" w:rsidRDefault="0091150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05" w:rsidRDefault="0091150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05" w:rsidRDefault="009115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BAC" w:rsidRDefault="00ED2BAC">
      <w:r>
        <w:separator/>
      </w:r>
    </w:p>
  </w:footnote>
  <w:footnote w:type="continuationSeparator" w:id="0">
    <w:p w:rsidR="00ED2BAC" w:rsidRDefault="00ED2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05" w:rsidRDefault="009115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05" w:rsidRDefault="0091150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05" w:rsidRDefault="009115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D2BAC"/>
    <w:rsid w:val="000C4C75"/>
    <w:rsid w:val="002719E9"/>
    <w:rsid w:val="00911505"/>
    <w:rsid w:val="00ED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0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2020-04-29T16:27:00Z</dcterms:created>
  <dcterms:modified xsi:type="dcterms:W3CDTF">2020-04-29T16:36:00Z</dcterms:modified>
</cp:coreProperties>
</file>