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9F" w:rsidRPr="006E7B0C" w:rsidRDefault="006E7B0C">
      <w:pPr>
        <w:rPr>
          <w:sz w:val="36"/>
          <w:szCs w:val="36"/>
        </w:rPr>
      </w:pPr>
      <w:r w:rsidRPr="006E7B0C">
        <w:rPr>
          <w:sz w:val="36"/>
          <w:szCs w:val="36"/>
        </w:rPr>
        <w:br/>
        <w:t>Если скажут слово «родина»,</w:t>
      </w:r>
      <w:r w:rsidRPr="006E7B0C">
        <w:rPr>
          <w:sz w:val="36"/>
          <w:szCs w:val="36"/>
        </w:rPr>
        <w:br/>
        <w:t>Сразу в памяти встает</w:t>
      </w:r>
      <w:r w:rsidRPr="006E7B0C">
        <w:rPr>
          <w:sz w:val="36"/>
          <w:szCs w:val="36"/>
        </w:rPr>
        <w:br/>
        <w:t>Старый дом, в саду смородина,</w:t>
      </w:r>
      <w:r w:rsidRPr="006E7B0C">
        <w:rPr>
          <w:sz w:val="36"/>
          <w:szCs w:val="36"/>
        </w:rPr>
        <w:br/>
        <w:t>Толстый тополь у ворот.</w:t>
      </w:r>
      <w:r w:rsidRPr="006E7B0C">
        <w:rPr>
          <w:sz w:val="36"/>
          <w:szCs w:val="36"/>
        </w:rPr>
        <w:br/>
      </w:r>
      <w:r w:rsidRPr="006E7B0C">
        <w:rPr>
          <w:sz w:val="36"/>
          <w:szCs w:val="36"/>
        </w:rPr>
        <w:br/>
      </w:r>
      <w:r w:rsidRPr="006E7B0C">
        <w:rPr>
          <w:sz w:val="36"/>
          <w:szCs w:val="36"/>
        </w:rPr>
        <w:br/>
        <w:t>У реки березка-скромница</w:t>
      </w:r>
      <w:proofErr w:type="gramStart"/>
      <w:r w:rsidRPr="006E7B0C">
        <w:rPr>
          <w:sz w:val="36"/>
          <w:szCs w:val="36"/>
        </w:rPr>
        <w:br/>
        <w:t>И</w:t>
      </w:r>
      <w:proofErr w:type="gramEnd"/>
      <w:r w:rsidRPr="006E7B0C">
        <w:rPr>
          <w:sz w:val="36"/>
          <w:szCs w:val="36"/>
        </w:rPr>
        <w:t xml:space="preserve"> ромашковый бугор…</w:t>
      </w:r>
      <w:r w:rsidRPr="006E7B0C">
        <w:rPr>
          <w:sz w:val="36"/>
          <w:szCs w:val="36"/>
        </w:rPr>
        <w:br/>
        <w:t>А другим, наверно, вспомнится</w:t>
      </w:r>
      <w:r w:rsidRPr="006E7B0C">
        <w:rPr>
          <w:sz w:val="36"/>
          <w:szCs w:val="36"/>
        </w:rPr>
        <w:br/>
        <w:t>Свой родной московский двор.</w:t>
      </w:r>
      <w:r w:rsidRPr="006E7B0C">
        <w:rPr>
          <w:sz w:val="36"/>
          <w:szCs w:val="36"/>
        </w:rPr>
        <w:br/>
      </w:r>
      <w:r w:rsidRPr="006E7B0C">
        <w:rPr>
          <w:sz w:val="36"/>
          <w:szCs w:val="36"/>
        </w:rPr>
        <w:br/>
      </w:r>
      <w:r w:rsidRPr="006E7B0C">
        <w:rPr>
          <w:sz w:val="36"/>
          <w:szCs w:val="36"/>
        </w:rPr>
        <w:br/>
        <w:t>Или степь, от маков красная,</w:t>
      </w:r>
      <w:r w:rsidRPr="006E7B0C">
        <w:rPr>
          <w:sz w:val="36"/>
          <w:szCs w:val="36"/>
        </w:rPr>
        <w:br/>
        <w:t>Золотая целина…</w:t>
      </w:r>
      <w:r w:rsidRPr="006E7B0C">
        <w:rPr>
          <w:sz w:val="36"/>
          <w:szCs w:val="36"/>
        </w:rPr>
        <w:br/>
        <w:t>Родина бывает разная,</w:t>
      </w:r>
      <w:r w:rsidRPr="006E7B0C">
        <w:rPr>
          <w:sz w:val="36"/>
          <w:szCs w:val="36"/>
        </w:rPr>
        <w:br/>
        <w:t>Но у всех она одна!</w:t>
      </w:r>
    </w:p>
    <w:sectPr w:rsidR="00F3289F" w:rsidRPr="006E7B0C" w:rsidSect="00F32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5B" w:rsidRDefault="00490C5B">
      <w:r>
        <w:separator/>
      </w:r>
    </w:p>
  </w:endnote>
  <w:endnote w:type="continuationSeparator" w:id="0">
    <w:p w:rsidR="00490C5B" w:rsidRDefault="0049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5B" w:rsidRDefault="00490C5B">
      <w:r>
        <w:separator/>
      </w:r>
    </w:p>
  </w:footnote>
  <w:footnote w:type="continuationSeparator" w:id="0">
    <w:p w:rsidR="00490C5B" w:rsidRDefault="00490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9F" w:rsidRDefault="00F328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90C5B"/>
    <w:rsid w:val="000C4C75"/>
    <w:rsid w:val="00490C5B"/>
    <w:rsid w:val="006E7B0C"/>
    <w:rsid w:val="00F3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89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2020-05-05T15:41:00Z</dcterms:created>
  <dcterms:modified xsi:type="dcterms:W3CDTF">2020-05-05T15:42:00Z</dcterms:modified>
</cp:coreProperties>
</file>