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AB" w:rsidRPr="00CC0CAB" w:rsidRDefault="00CC0CAB" w:rsidP="00CC0CAB">
      <w:pPr>
        <w:rPr>
          <w:b/>
          <w:bCs/>
          <w:sz w:val="28"/>
          <w:szCs w:val="28"/>
        </w:rPr>
      </w:pPr>
      <w:r w:rsidRPr="00CC0CAB">
        <w:rPr>
          <w:b/>
          <w:bCs/>
          <w:sz w:val="28"/>
          <w:szCs w:val="28"/>
        </w:rPr>
        <w:t>Занятие 1. Заучивание стихотворения З. Александровой «Родина»</w:t>
      </w:r>
    </w:p>
    <w:p w:rsidR="00CC0CAB" w:rsidRDefault="00CC0CAB" w:rsidP="00CC0CAB">
      <w:pPr>
        <w:rPr>
          <w:b/>
          <w:bCs/>
        </w:rPr>
      </w:pPr>
    </w:p>
    <w:p w:rsidR="00CC0CAB" w:rsidRPr="00CC0CAB" w:rsidRDefault="00CC0CAB" w:rsidP="00CC0CAB">
      <w:r w:rsidRPr="00CC0CAB">
        <w:rPr>
          <w:b/>
          <w:bCs/>
        </w:rPr>
        <w:t>Цель. </w:t>
      </w:r>
      <w:r w:rsidRPr="00CC0CAB">
        <w:t>Помочь детям понять смысл стихотворения («Родина бывает разная, но у всех она одна»), запомнить произведение.</w:t>
      </w:r>
    </w:p>
    <w:p w:rsidR="00CC0CAB" w:rsidRDefault="00CC0CAB" w:rsidP="00CC0CAB">
      <w:pPr>
        <w:rPr>
          <w:b/>
          <w:bCs/>
        </w:rPr>
      </w:pPr>
    </w:p>
    <w:p w:rsidR="00CC0CAB" w:rsidRPr="00CC0CAB" w:rsidRDefault="00CC0CAB" w:rsidP="00CC0CAB">
      <w:r w:rsidRPr="00CC0CAB">
        <w:rPr>
          <w:b/>
          <w:bCs/>
        </w:rPr>
        <w:t>Предварительная работа. </w:t>
      </w:r>
      <w:r w:rsidRPr="00CC0CAB">
        <w:t>Воспитатель помещает те</w:t>
      </w:r>
      <w:proofErr w:type="gramStart"/>
      <w:r w:rsidRPr="00CC0CAB">
        <w:t>кст ст</w:t>
      </w:r>
      <w:proofErr w:type="gramEnd"/>
      <w:r w:rsidRPr="00CC0CAB">
        <w:t>ихотворения в родительском уголке и просит родителей рассказать детям о том уголке нашей Родины, где они были счастливы и куда, хотя бы и мысленно, не раз возвращались.</w:t>
      </w:r>
    </w:p>
    <w:p w:rsidR="00CC0CAB" w:rsidRPr="00CC0CAB" w:rsidRDefault="00CC0CAB" w:rsidP="00CC0CAB">
      <w:r w:rsidRPr="00CC0CAB">
        <w:t>Педагог читает стихотворение детям. Советует позже прочитать его своему первому учителю.</w:t>
      </w:r>
    </w:p>
    <w:p w:rsidR="00CC0CAB" w:rsidRPr="00CC0CAB" w:rsidRDefault="00CC0CAB" w:rsidP="00CC0CAB">
      <w:pPr>
        <w:rPr>
          <w:b/>
          <w:bCs/>
        </w:rPr>
      </w:pPr>
      <w:r w:rsidRPr="00CC0CAB">
        <w:rPr>
          <w:b/>
          <w:bCs/>
        </w:rPr>
        <w:t>Ход занятия</w:t>
      </w:r>
    </w:p>
    <w:p w:rsidR="00CC0CAB" w:rsidRPr="00CC0CAB" w:rsidRDefault="00CC0CAB" w:rsidP="00CC0CAB">
      <w:r w:rsidRPr="00CC0CAB">
        <w:t>Воспитатель спрашивает у детей, о чем им рассказали родители.</w:t>
      </w:r>
    </w:p>
    <w:p w:rsidR="00CC0CAB" w:rsidRPr="00CC0CAB" w:rsidRDefault="00CC0CAB" w:rsidP="00CC0CAB">
      <w:r w:rsidRPr="00CC0CAB">
        <w:t>«Подумайте и ответьте на очень трудный вопрос, – говорит воспитатель, – что такое Родина?»</w:t>
      </w:r>
    </w:p>
    <w:p w:rsidR="00CC0CAB" w:rsidRPr="00CC0CAB" w:rsidRDefault="00CC0CAB" w:rsidP="00CC0CAB">
      <w:r w:rsidRPr="00CC0CAB">
        <w:t>Заслушивая ответы детей, педагог обращает их внимание на родственные слова: </w:t>
      </w:r>
      <w:r w:rsidRPr="00CC0CAB">
        <w:rPr>
          <w:i/>
          <w:iCs/>
        </w:rPr>
        <w:t>родина – родился</w:t>
      </w:r>
      <w:r w:rsidRPr="00CC0CAB">
        <w:t>.</w:t>
      </w:r>
    </w:p>
    <w:p w:rsidR="00CC0CAB" w:rsidRPr="00CC0CAB" w:rsidRDefault="00CC0CAB" w:rsidP="00CC0CAB">
      <w:r w:rsidRPr="00CC0CAB">
        <w:t>«Россия – это наша страна, – продолжает разговор педагог. – Наша Родина огромна. Она разнообразна по климату, природе. Если человек, живущий в другой стране, например в Англии, попросит вас: „Расскажите о вашей родине“, – вы наверняка растеряетесь, думая, о чем рассказать. Но если вы вспомните любимый уголок Родины, то слова сразу найдутся.</w:t>
      </w:r>
    </w:p>
    <w:p w:rsidR="00CC0CAB" w:rsidRPr="00CC0CAB" w:rsidRDefault="00CC0CAB" w:rsidP="00CC0CAB">
      <w:r w:rsidRPr="00CC0CAB">
        <w:t xml:space="preserve">Я, к примеру, люблю вспоминать бабушкин дом в деревне, где мы с утра до вечера пропадали на речке с чистейшей водой, в которой под корягами жили раки, а на отмели крохотные </w:t>
      </w:r>
      <w:proofErr w:type="spellStart"/>
      <w:r w:rsidRPr="00CC0CAB">
        <w:t>пескарики</w:t>
      </w:r>
      <w:proofErr w:type="spellEnd"/>
      <w:r w:rsidRPr="00CC0CAB">
        <w:t xml:space="preserve"> легонько щипали нас за пятки. А у вас уже есть любимые уголки Родины?»</w:t>
      </w:r>
    </w:p>
    <w:p w:rsidR="00CC0CAB" w:rsidRPr="00CC0CAB" w:rsidRDefault="00CC0CAB" w:rsidP="00CC0CAB">
      <w:r w:rsidRPr="00CC0CAB">
        <w:t>Педагог заслушивает ответы детей и читает стихотворение З. Александровой «Родина» (в сокращении):</w:t>
      </w:r>
    </w:p>
    <w:p w:rsidR="00CC0CAB" w:rsidRPr="00CC0CAB" w:rsidRDefault="00CC0CAB" w:rsidP="00CC0CAB">
      <w:r w:rsidRPr="00CC0CAB">
        <w:br/>
        <w:t>Если скажут слово «родина»,</w:t>
      </w:r>
      <w:r w:rsidRPr="00CC0CAB">
        <w:br/>
        <w:t>Сразу в памяти встает</w:t>
      </w:r>
      <w:r w:rsidRPr="00CC0CAB">
        <w:br/>
        <w:t>Старый дом, в саду смородина,</w:t>
      </w:r>
      <w:r w:rsidRPr="00CC0CAB">
        <w:br/>
        <w:t>Толстый тополь у ворот.</w:t>
      </w:r>
      <w:r w:rsidRPr="00CC0CAB">
        <w:br/>
      </w:r>
      <w:r w:rsidRPr="00CC0CAB">
        <w:br/>
      </w:r>
      <w:r w:rsidRPr="00CC0CAB">
        <w:br/>
        <w:t>У реки березка-скромница</w:t>
      </w:r>
      <w:proofErr w:type="gramStart"/>
      <w:r w:rsidRPr="00CC0CAB">
        <w:br/>
        <w:t>И</w:t>
      </w:r>
      <w:proofErr w:type="gramEnd"/>
      <w:r w:rsidRPr="00CC0CAB">
        <w:t xml:space="preserve"> ромашковый бугор…</w:t>
      </w:r>
      <w:r w:rsidRPr="00CC0CAB">
        <w:br/>
        <w:t>А другим, наверно, вспомнится</w:t>
      </w:r>
      <w:r w:rsidRPr="00CC0CAB">
        <w:br/>
        <w:t>Свой родной московский двор.</w:t>
      </w:r>
      <w:r w:rsidRPr="00CC0CAB">
        <w:br/>
      </w:r>
      <w:r w:rsidRPr="00CC0CAB">
        <w:br/>
      </w:r>
      <w:r w:rsidRPr="00CC0CAB">
        <w:br/>
        <w:t>Или степь, от маков красная,</w:t>
      </w:r>
      <w:r w:rsidRPr="00CC0CAB">
        <w:br/>
        <w:t>Золотая целина…</w:t>
      </w:r>
      <w:r w:rsidRPr="00CC0CAB">
        <w:br/>
        <w:t>Родина бывает разная,</w:t>
      </w:r>
      <w:r w:rsidRPr="00CC0CAB">
        <w:br/>
        <w:t>Но у всех она одна!</w:t>
      </w:r>
      <w:r w:rsidRPr="00CC0CAB">
        <w:br/>
      </w:r>
    </w:p>
    <w:p w:rsidR="00CC0CAB" w:rsidRPr="00CC0CAB" w:rsidRDefault="00CC0CAB" w:rsidP="00CC0CAB">
      <w:r w:rsidRPr="00CC0CAB">
        <w:t xml:space="preserve">«Запомнили, </w:t>
      </w:r>
      <w:proofErr w:type="gramStart"/>
      <w:r w:rsidRPr="00CC0CAB">
        <w:t>кому</w:t>
      </w:r>
      <w:proofErr w:type="gramEnd"/>
      <w:r w:rsidRPr="00CC0CAB">
        <w:t xml:space="preserve"> что вспоминается при слове </w:t>
      </w:r>
      <w:r w:rsidRPr="00CC0CAB">
        <w:rPr>
          <w:i/>
          <w:iCs/>
        </w:rPr>
        <w:t>Родина</w:t>
      </w:r>
      <w:r w:rsidRPr="00CC0CAB">
        <w:t>?» – спрашивает у детей педагог.</w:t>
      </w:r>
    </w:p>
    <w:p w:rsidR="00CC0CAB" w:rsidRPr="00CC0CAB" w:rsidRDefault="00CC0CAB" w:rsidP="00CC0CAB">
      <w:r w:rsidRPr="00CC0CAB">
        <w:t>Кто-нибудь из детей сообщает, что он запомнил, а педагог читает соответствующие строки стихотворения.</w:t>
      </w:r>
    </w:p>
    <w:p w:rsidR="00CC0CAB" w:rsidRPr="00CC0CAB" w:rsidRDefault="00CC0CAB" w:rsidP="00CC0CAB">
      <w:r w:rsidRPr="00CC0CAB">
        <w:t>Воспитатель повторяет первое четверостишие и предлагает детям читать его вместе с ним, но без голоса. Затем эти строчки читают 2–3 ребенка.</w:t>
      </w:r>
    </w:p>
    <w:p w:rsidR="00CC0CAB" w:rsidRPr="00CC0CAB" w:rsidRDefault="00CC0CAB" w:rsidP="00CC0CAB">
      <w:r w:rsidRPr="00CC0CAB">
        <w:lastRenderedPageBreak/>
        <w:t>Педагог повторяет четверостишие и присоединяет к нему вторую часть стихотворения. Затем просит детей закрыть глаза и представить березку-скромницу, ромашковый бугор и свой родной двор. Читает вторые четыре строки и просит 2–3 детей повторить их.</w:t>
      </w:r>
    </w:p>
    <w:p w:rsidR="00CC0CAB" w:rsidRPr="00CC0CAB" w:rsidRDefault="00CC0CAB" w:rsidP="00CC0CAB">
      <w:r w:rsidRPr="00CC0CAB">
        <w:t>Воспитатель повторяет второе четверостишие и присоединяет к нему третью часть стихотворения. Объясняет, что такое золотая целина.</w:t>
      </w:r>
    </w:p>
    <w:p w:rsidR="00CC0CAB" w:rsidRPr="00CC0CAB" w:rsidRDefault="00CC0CAB" w:rsidP="00CC0CAB">
      <w:r w:rsidRPr="00CC0CAB">
        <w:t>Заключительные слова стихотворения дети негромко проговаривают хором.</w:t>
      </w:r>
    </w:p>
    <w:p w:rsidR="00705E51" w:rsidRDefault="00CC0CAB" w:rsidP="00CC0CAB">
      <w:r w:rsidRPr="00CC0CAB">
        <w:t>Педагог читает стихотворение целиком. Затем произносит имя автора и говорит, как называется стихотворение.</w:t>
      </w:r>
    </w:p>
    <w:sectPr w:rsidR="00705E51" w:rsidSect="00705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04" w:rsidRDefault="00ED2F04">
      <w:r>
        <w:separator/>
      </w:r>
    </w:p>
  </w:endnote>
  <w:endnote w:type="continuationSeparator" w:id="0">
    <w:p w:rsidR="00ED2F04" w:rsidRDefault="00ED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1" w:rsidRDefault="00705E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1" w:rsidRDefault="00705E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1" w:rsidRDefault="00705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04" w:rsidRDefault="00ED2F04">
      <w:r>
        <w:separator/>
      </w:r>
    </w:p>
  </w:footnote>
  <w:footnote w:type="continuationSeparator" w:id="0">
    <w:p w:rsidR="00ED2F04" w:rsidRDefault="00ED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1" w:rsidRDefault="00705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1" w:rsidRDefault="00705E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1" w:rsidRDefault="00705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D2F04"/>
    <w:rsid w:val="000C4C75"/>
    <w:rsid w:val="00705E51"/>
    <w:rsid w:val="00CC0CAB"/>
    <w:rsid w:val="00ED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5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Hyperlink"/>
    <w:basedOn w:val="a0"/>
    <w:rsid w:val="00CC0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2020-05-05T15:38:00Z</dcterms:created>
  <dcterms:modified xsi:type="dcterms:W3CDTF">2020-05-05T15:40:00Z</dcterms:modified>
</cp:coreProperties>
</file>